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3697" w14:textId="77777777" w:rsidR="007B4470" w:rsidRPr="003A6C8E" w:rsidRDefault="002E259B" w:rsidP="0074623D">
      <w:pPr>
        <w:rPr>
          <w:rFonts w:ascii="Avenir Book" w:hAnsi="Avenir Book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DAA737" wp14:editId="374DAF57">
            <wp:simplePos x="0" y="0"/>
            <wp:positionH relativeFrom="column">
              <wp:posOffset>4850130</wp:posOffset>
            </wp:positionH>
            <wp:positionV relativeFrom="paragraph">
              <wp:posOffset>635</wp:posOffset>
            </wp:positionV>
            <wp:extent cx="1141095" cy="1141095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A0E5B" w14:textId="4B185BFE" w:rsidR="00AF24AD" w:rsidRPr="003A6C8E" w:rsidRDefault="00276006" w:rsidP="003A6C8E">
      <w:pPr>
        <w:rPr>
          <w:rFonts w:ascii="Avenir Black" w:hAnsi="Avenir Black"/>
          <w:b/>
          <w:bCs/>
          <w:sz w:val="36"/>
          <w:szCs w:val="36"/>
        </w:rPr>
      </w:pPr>
      <w:r>
        <w:rPr>
          <w:rFonts w:ascii="Avenir Black" w:hAnsi="Avenir Black"/>
          <w:b/>
          <w:bCs/>
          <w:sz w:val="36"/>
          <w:szCs w:val="36"/>
        </w:rPr>
        <w:t>Secular vs. Sacred</w:t>
      </w:r>
    </w:p>
    <w:p w14:paraId="0A158830" w14:textId="77777777" w:rsidR="003A6C8E" w:rsidRPr="003A6C8E" w:rsidRDefault="003A6C8E" w:rsidP="003A6C8E">
      <w:pPr>
        <w:rPr>
          <w:rFonts w:ascii="Avenir Book" w:hAnsi="Avenir Book"/>
          <w:color w:val="C8B570"/>
          <w:sz w:val="36"/>
          <w:szCs w:val="36"/>
        </w:rPr>
      </w:pPr>
      <w:r>
        <w:rPr>
          <w:rFonts w:ascii="Avenir Book" w:hAnsi="Avenir Book"/>
          <w:color w:val="C8B570"/>
          <w:sz w:val="36"/>
          <w:szCs w:val="36"/>
        </w:rPr>
        <w:t>LIFE GROUP</w:t>
      </w:r>
      <w:r w:rsidRPr="003A6C8E">
        <w:rPr>
          <w:rFonts w:ascii="Avenir Book" w:hAnsi="Avenir Book"/>
          <w:color w:val="C8B570"/>
          <w:sz w:val="36"/>
          <w:szCs w:val="36"/>
        </w:rPr>
        <w:t xml:space="preserve"> QUESTIONS</w:t>
      </w:r>
    </w:p>
    <w:p w14:paraId="2C7D8B19" w14:textId="77777777" w:rsidR="0077039E" w:rsidRDefault="0077039E" w:rsidP="007B4470">
      <w:pPr>
        <w:rPr>
          <w:rFonts w:ascii="Avenir Book" w:hAnsi="Avenir Book"/>
          <w:b/>
          <w:sz w:val="32"/>
          <w:szCs w:val="32"/>
        </w:rPr>
      </w:pPr>
    </w:p>
    <w:p w14:paraId="79B88548" w14:textId="77777777" w:rsidR="000F0B40" w:rsidRPr="003A6C8E" w:rsidRDefault="000F0B40" w:rsidP="007B4470">
      <w:pPr>
        <w:rPr>
          <w:rFonts w:ascii="Avenir Book" w:hAnsi="Avenir Book"/>
          <w:b/>
          <w:sz w:val="32"/>
          <w:szCs w:val="32"/>
        </w:rPr>
      </w:pPr>
    </w:p>
    <w:p w14:paraId="35F93872" w14:textId="69027C7A" w:rsidR="0077039E" w:rsidRDefault="0077039E" w:rsidP="00E32D91">
      <w:pPr>
        <w:rPr>
          <w:rFonts w:ascii="Avenir Book" w:hAnsi="Avenir Book"/>
        </w:rPr>
      </w:pPr>
      <w:r w:rsidRPr="003A6C8E">
        <w:rPr>
          <w:rFonts w:ascii="Avenir Black" w:hAnsi="Avenir Black"/>
          <w:b/>
          <w:bCs/>
        </w:rPr>
        <w:t>Key Verse:</w:t>
      </w:r>
      <w:r w:rsidRPr="003A6C8E">
        <w:rPr>
          <w:rFonts w:ascii="Avenir Book" w:hAnsi="Avenir Book"/>
        </w:rPr>
        <w:t xml:space="preserve">  </w:t>
      </w:r>
      <w:r w:rsidR="00276006" w:rsidRPr="00276006">
        <w:rPr>
          <w:rFonts w:ascii="Avenir Book" w:hAnsi="Avenir Book"/>
          <w:b/>
          <w:bCs/>
          <w:i/>
          <w:iCs/>
          <w:u w:val="single"/>
        </w:rPr>
        <w:t>1 Timothy 6:1</w:t>
      </w:r>
      <w:r w:rsidR="00E10855">
        <w:rPr>
          <w:rFonts w:ascii="Avenir Book" w:hAnsi="Avenir Book"/>
        </w:rPr>
        <w:t xml:space="preserve"> </w:t>
      </w:r>
      <w:r w:rsidR="00B106C4">
        <w:rPr>
          <w:rFonts w:ascii="Avenir Book" w:hAnsi="Avenir Book"/>
        </w:rPr>
        <w:t xml:space="preserve"> —</w:t>
      </w:r>
      <w:r w:rsidR="00B106C4" w:rsidRPr="00B106C4">
        <w:rPr>
          <w:rFonts w:ascii="Avenir Book" w:hAnsi="Avenir Book"/>
        </w:rPr>
        <w:t xml:space="preserve"> </w:t>
      </w:r>
      <w:r w:rsidR="00E10855">
        <w:rPr>
          <w:rFonts w:ascii="Avenir Book" w:hAnsi="Avenir Book"/>
        </w:rPr>
        <w:t xml:space="preserve"> </w:t>
      </w:r>
      <w:r w:rsidR="00276006" w:rsidRPr="00276006">
        <w:rPr>
          <w:rFonts w:ascii="Avenir Book" w:hAnsi="Avenir Book"/>
        </w:rPr>
        <w:t>All who are under the yoke of slavery should consider their masters worthy of full respect, so that God's name and our teaching may not be slandered.</w:t>
      </w:r>
    </w:p>
    <w:p w14:paraId="34F75018" w14:textId="77777777" w:rsidR="00915AEE" w:rsidRPr="00E32D91" w:rsidRDefault="00915AEE" w:rsidP="00EB5C47">
      <w:pPr>
        <w:rPr>
          <w:rFonts w:ascii="Avenir Book" w:hAnsi="Avenir Book"/>
          <w:sz w:val="20"/>
          <w:szCs w:val="20"/>
        </w:rPr>
      </w:pPr>
    </w:p>
    <w:p w14:paraId="0EC88B07" w14:textId="25C0FA68" w:rsidR="003F18E2" w:rsidRDefault="00EB5C47" w:rsidP="003F18E2">
      <w:pPr>
        <w:spacing w:line="276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 xml:space="preserve">1. </w:t>
      </w:r>
      <w:r w:rsidR="00276006">
        <w:rPr>
          <w:rFonts w:ascii="Avenir Book" w:hAnsi="Avenir Book"/>
        </w:rPr>
        <w:t xml:space="preserve">Read </w:t>
      </w:r>
      <w:r w:rsidR="00276006" w:rsidRPr="00276006">
        <w:rPr>
          <w:rFonts w:ascii="Avenir Book" w:hAnsi="Avenir Book"/>
          <w:b/>
          <w:bCs/>
        </w:rPr>
        <w:t>Daniel 4:19</w:t>
      </w:r>
      <w:r w:rsidR="00276006">
        <w:rPr>
          <w:rFonts w:ascii="Avenir Book" w:hAnsi="Avenir Book"/>
        </w:rPr>
        <w:t>. How would you handle deliver</w:t>
      </w:r>
      <w:r w:rsidR="00353D4F" w:rsidRPr="00290D36">
        <w:rPr>
          <w:rFonts w:ascii="Avenir Book" w:hAnsi="Avenir Book"/>
          <w:color w:val="000000" w:themeColor="text1"/>
        </w:rPr>
        <w:t>ing</w:t>
      </w:r>
      <w:r w:rsidR="00276006">
        <w:rPr>
          <w:rFonts w:ascii="Avenir Book" w:hAnsi="Avenir Book"/>
        </w:rPr>
        <w:t xml:space="preserve"> bad news to your boss, supervisor, someone in authority over you, or a friend who did you wrong?</w:t>
      </w:r>
    </w:p>
    <w:p w14:paraId="3E8A4B02" w14:textId="77777777" w:rsidR="003A6C8E" w:rsidRPr="003A6C8E" w:rsidRDefault="003A6C8E" w:rsidP="003A6C8E">
      <w:pPr>
        <w:rPr>
          <w:rFonts w:ascii="Avenir Book" w:hAnsi="Avenir Book"/>
          <w:sz w:val="16"/>
          <w:szCs w:val="16"/>
        </w:rPr>
      </w:pPr>
    </w:p>
    <w:p w14:paraId="5A6C5FCB" w14:textId="77777777" w:rsidR="006B4687" w:rsidRPr="003A6C8E" w:rsidRDefault="006B4687" w:rsidP="003F18E2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0AA3E74F" w14:textId="77777777" w:rsidR="006B4687" w:rsidRPr="003A6C8E" w:rsidRDefault="006B4687" w:rsidP="003F18E2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4CED7F24" w14:textId="77777777" w:rsidR="006B4687" w:rsidRPr="003A6C8E" w:rsidRDefault="006B4687" w:rsidP="003F18E2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23EFC9AB" w14:textId="77777777" w:rsidR="0077039E" w:rsidRPr="00E32D91" w:rsidRDefault="0077039E" w:rsidP="0077039E">
      <w:pPr>
        <w:rPr>
          <w:rFonts w:ascii="Avenir Book" w:hAnsi="Avenir Book"/>
          <w:sz w:val="20"/>
          <w:szCs w:val="20"/>
        </w:rPr>
      </w:pPr>
    </w:p>
    <w:p w14:paraId="41185872" w14:textId="791DFBB6" w:rsidR="0077039E" w:rsidRPr="003A6C8E" w:rsidRDefault="0077039E" w:rsidP="0077039E">
      <w:pPr>
        <w:rPr>
          <w:rFonts w:ascii="Avenir Book" w:hAnsi="Avenir Book"/>
        </w:rPr>
      </w:pPr>
      <w:r w:rsidRPr="003A6C8E">
        <w:rPr>
          <w:rFonts w:ascii="Avenir Book" w:hAnsi="Avenir Book"/>
        </w:rPr>
        <w:t xml:space="preserve">2. </w:t>
      </w:r>
      <w:r w:rsidR="00276006">
        <w:rPr>
          <w:rFonts w:ascii="Avenir Book" w:hAnsi="Avenir Book"/>
        </w:rPr>
        <w:t>Before</w:t>
      </w:r>
      <w:r w:rsidRPr="003A6C8E">
        <w:rPr>
          <w:rFonts w:ascii="Avenir Book" w:hAnsi="Avenir Book"/>
        </w:rPr>
        <w:t xml:space="preserve"> </w:t>
      </w:r>
      <w:r w:rsidR="00276006">
        <w:rPr>
          <w:rFonts w:ascii="Avenir Book" w:hAnsi="Avenir Book"/>
        </w:rPr>
        <w:t>Sunday morning, did you see your job as your ministry (calling) or</w:t>
      </w:r>
      <w:r w:rsidR="00276006" w:rsidRPr="00353D4F">
        <w:rPr>
          <w:rFonts w:ascii="Avenir Book" w:hAnsi="Avenir Book"/>
          <w:color w:val="00B050"/>
        </w:rPr>
        <w:t xml:space="preserve"> </w:t>
      </w:r>
      <w:r w:rsidR="00276006">
        <w:rPr>
          <w:rFonts w:ascii="Avenir Book" w:hAnsi="Avenir Book"/>
        </w:rPr>
        <w:t xml:space="preserve">something you had to do to make a living? </w:t>
      </w:r>
    </w:p>
    <w:p w14:paraId="5E05F783" w14:textId="77777777" w:rsidR="003F18E2" w:rsidRPr="003A6C8E" w:rsidRDefault="003F18E2" w:rsidP="0077039E">
      <w:pPr>
        <w:rPr>
          <w:rFonts w:ascii="Avenir Book" w:hAnsi="Avenir Book"/>
          <w:sz w:val="16"/>
          <w:szCs w:val="16"/>
        </w:rPr>
      </w:pPr>
    </w:p>
    <w:p w14:paraId="25F53E39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4C60DE2F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3B3883DF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4C837EE1" w14:textId="77777777" w:rsidR="0077039E" w:rsidRPr="00E32D91" w:rsidRDefault="0077039E" w:rsidP="0077039E">
      <w:pPr>
        <w:rPr>
          <w:rFonts w:ascii="Avenir Book" w:hAnsi="Avenir Book"/>
          <w:sz w:val="20"/>
          <w:szCs w:val="20"/>
        </w:rPr>
      </w:pPr>
    </w:p>
    <w:p w14:paraId="6BA74F1C" w14:textId="1AF3358E" w:rsidR="0077039E" w:rsidRPr="003A6C8E" w:rsidRDefault="0077039E" w:rsidP="0077039E">
      <w:pPr>
        <w:rPr>
          <w:rFonts w:ascii="Avenir Book" w:hAnsi="Avenir Book"/>
        </w:rPr>
      </w:pPr>
      <w:r w:rsidRPr="003A6C8E">
        <w:rPr>
          <w:rFonts w:ascii="Avenir Book" w:hAnsi="Avenir Book"/>
        </w:rPr>
        <w:t xml:space="preserve">3.  </w:t>
      </w:r>
      <w:r w:rsidR="00E32D91">
        <w:rPr>
          <w:rFonts w:ascii="Avenir Book" w:hAnsi="Avenir Book"/>
        </w:rPr>
        <w:t>Do you see your boss as “</w:t>
      </w:r>
      <w:r w:rsidR="00E32D91" w:rsidRPr="00E32D91">
        <w:rPr>
          <w:rFonts w:ascii="Avenir Book" w:hAnsi="Avenir Book"/>
          <w:b/>
          <w:bCs/>
        </w:rPr>
        <w:t>worthy of full respect</w:t>
      </w:r>
      <w:r w:rsidR="00E32D91">
        <w:rPr>
          <w:rFonts w:ascii="Avenir Book" w:hAnsi="Avenir Book"/>
          <w:b/>
          <w:bCs/>
        </w:rPr>
        <w:t>”</w:t>
      </w:r>
      <w:r w:rsidR="00E32D91">
        <w:rPr>
          <w:rFonts w:ascii="Avenir Book" w:hAnsi="Avenir Book"/>
        </w:rPr>
        <w:t xml:space="preserve">? Have you repented of your sinful behavior if you have disrespected your current employer or supervisor? </w:t>
      </w:r>
    </w:p>
    <w:p w14:paraId="0C92E00F" w14:textId="77777777" w:rsidR="003F18E2" w:rsidRPr="003A6C8E" w:rsidRDefault="003F18E2" w:rsidP="0077039E">
      <w:pPr>
        <w:rPr>
          <w:rFonts w:ascii="Avenir Book" w:hAnsi="Avenir Book"/>
          <w:sz w:val="16"/>
          <w:szCs w:val="16"/>
        </w:rPr>
      </w:pPr>
    </w:p>
    <w:p w14:paraId="79AA4EBA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159B2704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7C34783A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713D1473" w14:textId="77777777" w:rsidR="0077039E" w:rsidRPr="00E32D91" w:rsidRDefault="0077039E" w:rsidP="0077039E">
      <w:pPr>
        <w:rPr>
          <w:rFonts w:ascii="Avenir Book" w:hAnsi="Avenir Book"/>
          <w:sz w:val="20"/>
          <w:szCs w:val="20"/>
        </w:rPr>
      </w:pPr>
    </w:p>
    <w:p w14:paraId="4F4683CD" w14:textId="706D85CC" w:rsidR="0077039E" w:rsidRPr="003A6C8E" w:rsidRDefault="0077039E" w:rsidP="00353D4F">
      <w:pPr>
        <w:rPr>
          <w:rFonts w:ascii="Avenir Book" w:hAnsi="Avenir Book"/>
        </w:rPr>
      </w:pPr>
      <w:r w:rsidRPr="003A6C8E">
        <w:rPr>
          <w:rFonts w:ascii="Avenir Book" w:hAnsi="Avenir Book"/>
        </w:rPr>
        <w:t xml:space="preserve">4.  </w:t>
      </w:r>
      <w:r w:rsidR="00E32D91">
        <w:rPr>
          <w:rFonts w:ascii="Avenir Book" w:hAnsi="Avenir Book"/>
        </w:rPr>
        <w:t xml:space="preserve">Will you commit to </w:t>
      </w:r>
      <w:r w:rsidR="000F0B40">
        <w:rPr>
          <w:rFonts w:ascii="Avenir Book" w:hAnsi="Avenir Book"/>
        </w:rPr>
        <w:t xml:space="preserve">Loving Mondays by </w:t>
      </w:r>
      <w:r w:rsidR="00E32D91">
        <w:rPr>
          <w:rFonts w:ascii="Avenir Book" w:hAnsi="Avenir Book"/>
        </w:rPr>
        <w:t>liv</w:t>
      </w:r>
      <w:r w:rsidR="00AD6056">
        <w:rPr>
          <w:rFonts w:ascii="Avenir Book" w:hAnsi="Avenir Book"/>
        </w:rPr>
        <w:t xml:space="preserve">ing and working </w:t>
      </w:r>
      <w:r w:rsidR="00E32D91">
        <w:rPr>
          <w:rFonts w:ascii="Avenir Book" w:hAnsi="Avenir Book"/>
        </w:rPr>
        <w:t>differently</w:t>
      </w:r>
      <w:r w:rsidR="000F0B40">
        <w:rPr>
          <w:rFonts w:ascii="Avenir Book" w:hAnsi="Avenir Book"/>
        </w:rPr>
        <w:t>,</w:t>
      </w:r>
      <w:r w:rsidR="00AD6056">
        <w:rPr>
          <w:rFonts w:ascii="Avenir Book" w:hAnsi="Avenir Book"/>
        </w:rPr>
        <w:t xml:space="preserve"> whether you have a good or bad boss, an exciting or boring job,</w:t>
      </w:r>
      <w:r w:rsidR="00353D4F">
        <w:rPr>
          <w:rFonts w:ascii="Avenir Book" w:hAnsi="Avenir Book"/>
          <w:color w:val="000000" w:themeColor="text1"/>
        </w:rPr>
        <w:t xml:space="preserve"> </w:t>
      </w:r>
      <w:r w:rsidR="00353D4F" w:rsidRPr="00353D4F">
        <w:rPr>
          <w:rFonts w:ascii="Avenir Book" w:hAnsi="Avenir Book"/>
          <w:color w:val="000000" w:themeColor="text1"/>
        </w:rPr>
        <w:t>inside or outside the church</w:t>
      </w:r>
      <w:r w:rsidR="008640CB">
        <w:rPr>
          <w:rFonts w:ascii="Avenir Book" w:hAnsi="Avenir Book"/>
          <w:color w:val="000000" w:themeColor="text1"/>
        </w:rPr>
        <w:t>, and even if you are retired</w:t>
      </w:r>
      <w:r w:rsidR="00353D4F" w:rsidRPr="00353D4F">
        <w:rPr>
          <w:rFonts w:ascii="Avenir Book" w:hAnsi="Avenir Book"/>
          <w:color w:val="000000" w:themeColor="text1"/>
        </w:rPr>
        <w:t>?</w:t>
      </w:r>
      <w:r w:rsidR="00AD6056" w:rsidRPr="00353D4F">
        <w:rPr>
          <w:rFonts w:ascii="Avenir Book" w:hAnsi="Avenir Book"/>
          <w:strike/>
          <w:color w:val="000000" w:themeColor="text1"/>
        </w:rPr>
        <w:t xml:space="preserve"> </w:t>
      </w:r>
    </w:p>
    <w:p w14:paraId="5F3B2B68" w14:textId="77777777" w:rsidR="003F18E2" w:rsidRPr="003A6C8E" w:rsidRDefault="003F18E2" w:rsidP="0077039E">
      <w:pPr>
        <w:rPr>
          <w:rFonts w:ascii="Avenir Book" w:hAnsi="Avenir Book"/>
          <w:sz w:val="16"/>
          <w:szCs w:val="16"/>
        </w:rPr>
      </w:pPr>
    </w:p>
    <w:p w14:paraId="7BFD301C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3B2BA1A0" w14:textId="77777777" w:rsidR="003A6C8E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p w14:paraId="13E44FEB" w14:textId="77777777" w:rsidR="004C6A62" w:rsidRPr="003A6C8E" w:rsidRDefault="003A6C8E" w:rsidP="003A6C8E">
      <w:pPr>
        <w:spacing w:line="360" w:lineRule="auto"/>
        <w:rPr>
          <w:rFonts w:ascii="Avenir Book" w:hAnsi="Avenir Book"/>
        </w:rPr>
      </w:pPr>
      <w:r w:rsidRPr="003A6C8E">
        <w:rPr>
          <w:rFonts w:ascii="Avenir Book" w:hAnsi="Avenir Book"/>
        </w:rPr>
        <w:t>______________________________________________________________________________</w:t>
      </w:r>
    </w:p>
    <w:sectPr w:rsidR="004C6A62" w:rsidRPr="003A6C8E" w:rsidSect="00797CB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F9BB" w14:textId="77777777" w:rsidR="00E7791F" w:rsidRDefault="00E7791F" w:rsidP="007F0F31">
      <w:r>
        <w:separator/>
      </w:r>
    </w:p>
  </w:endnote>
  <w:endnote w:type="continuationSeparator" w:id="0">
    <w:p w14:paraId="3D06FC6E" w14:textId="77777777" w:rsidR="00E7791F" w:rsidRDefault="00E7791F" w:rsidP="007F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239B5" w14:textId="77777777" w:rsidR="00E7791F" w:rsidRDefault="00E7791F" w:rsidP="007F0F31">
      <w:r>
        <w:separator/>
      </w:r>
    </w:p>
  </w:footnote>
  <w:footnote w:type="continuationSeparator" w:id="0">
    <w:p w14:paraId="3CEA1893" w14:textId="77777777" w:rsidR="00E7791F" w:rsidRDefault="00E7791F" w:rsidP="007F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3EC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01978"/>
    <w:multiLevelType w:val="hybridMultilevel"/>
    <w:tmpl w:val="87B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6E22"/>
    <w:multiLevelType w:val="hybridMultilevel"/>
    <w:tmpl w:val="D582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6FB2"/>
    <w:multiLevelType w:val="hybridMultilevel"/>
    <w:tmpl w:val="9C92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F5449"/>
    <w:multiLevelType w:val="hybridMultilevel"/>
    <w:tmpl w:val="C196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93696">
    <w:abstractNumId w:val="0"/>
  </w:num>
  <w:num w:numId="2" w16cid:durableId="2107073847">
    <w:abstractNumId w:val="1"/>
  </w:num>
  <w:num w:numId="3" w16cid:durableId="915943944">
    <w:abstractNumId w:val="2"/>
  </w:num>
  <w:num w:numId="4" w16cid:durableId="167210072">
    <w:abstractNumId w:val="3"/>
  </w:num>
  <w:num w:numId="5" w16cid:durableId="101168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73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06"/>
    <w:rsid w:val="00042DCD"/>
    <w:rsid w:val="00065D64"/>
    <w:rsid w:val="00093A5C"/>
    <w:rsid w:val="000E3F46"/>
    <w:rsid w:val="000F0B40"/>
    <w:rsid w:val="000F366D"/>
    <w:rsid w:val="00122D63"/>
    <w:rsid w:val="00251368"/>
    <w:rsid w:val="002623AE"/>
    <w:rsid w:val="002643C3"/>
    <w:rsid w:val="00276006"/>
    <w:rsid w:val="00290D36"/>
    <w:rsid w:val="002E259B"/>
    <w:rsid w:val="00322ACD"/>
    <w:rsid w:val="00353D4F"/>
    <w:rsid w:val="003877B7"/>
    <w:rsid w:val="003A6C8E"/>
    <w:rsid w:val="003F18E2"/>
    <w:rsid w:val="00491089"/>
    <w:rsid w:val="004C6A62"/>
    <w:rsid w:val="004E3047"/>
    <w:rsid w:val="004F3DE4"/>
    <w:rsid w:val="005330C9"/>
    <w:rsid w:val="00541F9C"/>
    <w:rsid w:val="00570D22"/>
    <w:rsid w:val="005852FA"/>
    <w:rsid w:val="005A2220"/>
    <w:rsid w:val="005B5A31"/>
    <w:rsid w:val="00635731"/>
    <w:rsid w:val="006846E5"/>
    <w:rsid w:val="006B4687"/>
    <w:rsid w:val="006D259B"/>
    <w:rsid w:val="00722744"/>
    <w:rsid w:val="007433B3"/>
    <w:rsid w:val="0074623D"/>
    <w:rsid w:val="00747E30"/>
    <w:rsid w:val="0077039E"/>
    <w:rsid w:val="00782D36"/>
    <w:rsid w:val="00797CBF"/>
    <w:rsid w:val="007A0601"/>
    <w:rsid w:val="007B4470"/>
    <w:rsid w:val="007F0F31"/>
    <w:rsid w:val="008640CB"/>
    <w:rsid w:val="008F2CCE"/>
    <w:rsid w:val="00915AEE"/>
    <w:rsid w:val="0094608A"/>
    <w:rsid w:val="00A7349F"/>
    <w:rsid w:val="00AD6056"/>
    <w:rsid w:val="00AF24AD"/>
    <w:rsid w:val="00B106C4"/>
    <w:rsid w:val="00B6592F"/>
    <w:rsid w:val="00B7784F"/>
    <w:rsid w:val="00B8150E"/>
    <w:rsid w:val="00C07290"/>
    <w:rsid w:val="00C33CBD"/>
    <w:rsid w:val="00C425A6"/>
    <w:rsid w:val="00CF6C79"/>
    <w:rsid w:val="00D21592"/>
    <w:rsid w:val="00D66E45"/>
    <w:rsid w:val="00D9151F"/>
    <w:rsid w:val="00DF0033"/>
    <w:rsid w:val="00E10855"/>
    <w:rsid w:val="00E32D91"/>
    <w:rsid w:val="00E33243"/>
    <w:rsid w:val="00E7791F"/>
    <w:rsid w:val="00E849B3"/>
    <w:rsid w:val="00EB5C47"/>
    <w:rsid w:val="00EE7BDB"/>
    <w:rsid w:val="00FF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28F70"/>
  <w15:docId w15:val="{BB323E3C-AEBF-BE46-9D1A-8CD88F9C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7B4470"/>
    <w:pPr>
      <w:keepNext/>
      <w:keepLines/>
      <w:spacing w:before="200"/>
      <w:outlineLvl w:val="2"/>
    </w:pPr>
    <w:rPr>
      <w:rFonts w:ascii="Calibri" w:eastAsia="MS Gothic" w:hAnsi="Calibri" w:cs="Angsana New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A02B62"/>
    <w:pPr>
      <w:ind w:left="720"/>
      <w:contextualSpacing/>
    </w:pPr>
    <w:rPr>
      <w:rFonts w:ascii="Cambria" w:eastAsia="MS Mincho" w:hAnsi="Cambria" w:cs="Cordia New"/>
    </w:rPr>
  </w:style>
  <w:style w:type="character" w:customStyle="1" w:styleId="Heading3Char">
    <w:name w:val="Heading 3 Char"/>
    <w:link w:val="Heading3"/>
    <w:semiHidden/>
    <w:rsid w:val="007B4470"/>
    <w:rPr>
      <w:rFonts w:ascii="Calibri" w:eastAsia="MS Gothic" w:hAnsi="Calibri" w:cs="Angsana New"/>
      <w:b/>
      <w:bCs/>
      <w:color w:val="4F81BD"/>
      <w:sz w:val="24"/>
      <w:szCs w:val="24"/>
    </w:rPr>
  </w:style>
  <w:style w:type="character" w:styleId="Strong">
    <w:name w:val="Strong"/>
    <w:qFormat/>
    <w:rsid w:val="007433B3"/>
    <w:rPr>
      <w:b/>
      <w:bCs/>
    </w:rPr>
  </w:style>
  <w:style w:type="paragraph" w:styleId="Header">
    <w:name w:val="header"/>
    <w:basedOn w:val="Normal"/>
    <w:link w:val="HeaderChar"/>
    <w:rsid w:val="007F0F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F0F31"/>
    <w:rPr>
      <w:sz w:val="24"/>
      <w:szCs w:val="24"/>
    </w:rPr>
  </w:style>
  <w:style w:type="paragraph" w:styleId="Footer">
    <w:name w:val="footer"/>
    <w:basedOn w:val="Normal"/>
    <w:link w:val="FooterChar"/>
    <w:rsid w:val="007F0F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F0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92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limas/Desktop/1%20Working%20Sermons/0-Templates/2022-Life_Group_Questions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2022-Life_Group_Questions_Template.dot</Template>
  <TotalTime>57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 Lessons from the King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Lessons from the King</dc:title>
  <dc:subject/>
  <dc:creator>Michael Limas</dc:creator>
  <cp:keywords/>
  <cp:lastModifiedBy>Michael Limas</cp:lastModifiedBy>
  <cp:revision>4</cp:revision>
  <cp:lastPrinted>2014-02-18T00:09:00Z</cp:lastPrinted>
  <dcterms:created xsi:type="dcterms:W3CDTF">2025-03-03T14:52:00Z</dcterms:created>
  <dcterms:modified xsi:type="dcterms:W3CDTF">2025-03-03T16:02:00Z</dcterms:modified>
</cp:coreProperties>
</file>