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567A" w14:textId="77777777" w:rsidR="007B4470" w:rsidRPr="003A6C8E" w:rsidRDefault="003A6C8E" w:rsidP="0074623D">
      <w:pPr>
        <w:rPr>
          <w:rFonts w:ascii="Avenir Book" w:hAnsi="Avenir Book"/>
          <w:b/>
          <w:sz w:val="40"/>
          <w:szCs w:val="40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59264" behindDoc="1" locked="0" layoutInCell="1" allowOverlap="1" wp14:anchorId="582E702B" wp14:editId="0891F5B2">
            <wp:simplePos x="0" y="0"/>
            <wp:positionH relativeFrom="column">
              <wp:posOffset>4850342</wp:posOffset>
            </wp:positionH>
            <wp:positionV relativeFrom="paragraph">
              <wp:posOffset>635</wp:posOffset>
            </wp:positionV>
            <wp:extent cx="1141307" cy="1141307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f_web_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307" cy="1141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557EB" w14:textId="5EE990C3" w:rsidR="00AF24AD" w:rsidRPr="003A6C8E" w:rsidRDefault="00BC707F" w:rsidP="003A6C8E">
      <w:pPr>
        <w:rPr>
          <w:rFonts w:ascii="Avenir Black" w:hAnsi="Avenir Black"/>
          <w:b/>
          <w:bCs/>
          <w:sz w:val="36"/>
          <w:szCs w:val="36"/>
        </w:rPr>
      </w:pPr>
      <w:r>
        <w:rPr>
          <w:rFonts w:ascii="Avenir Black" w:hAnsi="Avenir Black"/>
          <w:b/>
          <w:bCs/>
          <w:sz w:val="36"/>
          <w:szCs w:val="36"/>
        </w:rPr>
        <w:t>The Parable of the Householder</w:t>
      </w:r>
    </w:p>
    <w:p w14:paraId="62CAA4CA" w14:textId="77777777" w:rsidR="003A6C8E" w:rsidRPr="003A6C8E" w:rsidRDefault="003A6C8E" w:rsidP="003A6C8E">
      <w:pPr>
        <w:rPr>
          <w:rFonts w:ascii="Avenir Book" w:hAnsi="Avenir Book"/>
          <w:color w:val="C8B570"/>
          <w:sz w:val="36"/>
          <w:szCs w:val="36"/>
        </w:rPr>
      </w:pPr>
      <w:r>
        <w:rPr>
          <w:rFonts w:ascii="Avenir Book" w:hAnsi="Avenir Book"/>
          <w:color w:val="C8B570"/>
          <w:sz w:val="36"/>
          <w:szCs w:val="36"/>
        </w:rPr>
        <w:t>LIFE GROUP</w:t>
      </w:r>
      <w:r w:rsidRPr="003A6C8E">
        <w:rPr>
          <w:rFonts w:ascii="Avenir Book" w:hAnsi="Avenir Book"/>
          <w:color w:val="C8B570"/>
          <w:sz w:val="36"/>
          <w:szCs w:val="36"/>
        </w:rPr>
        <w:t xml:space="preserve"> QUESTIONS</w:t>
      </w:r>
    </w:p>
    <w:p w14:paraId="1320D218" w14:textId="77777777" w:rsidR="00AF24AD" w:rsidRPr="003A6C8E" w:rsidRDefault="00AF24AD" w:rsidP="007B4470">
      <w:pPr>
        <w:rPr>
          <w:rFonts w:ascii="Avenir Book" w:hAnsi="Avenir Book"/>
          <w:b/>
          <w:sz w:val="32"/>
          <w:szCs w:val="32"/>
        </w:rPr>
      </w:pPr>
    </w:p>
    <w:p w14:paraId="6D28AE18" w14:textId="77777777" w:rsidR="0077039E" w:rsidRPr="003A6C8E" w:rsidRDefault="0077039E" w:rsidP="007B4470">
      <w:pPr>
        <w:rPr>
          <w:rFonts w:ascii="Avenir Book" w:hAnsi="Avenir Book"/>
          <w:b/>
          <w:sz w:val="32"/>
          <w:szCs w:val="32"/>
        </w:rPr>
      </w:pPr>
    </w:p>
    <w:p w14:paraId="6CA00B21" w14:textId="49E1AEBA" w:rsidR="00EB5C47" w:rsidRPr="003A6C8E" w:rsidRDefault="0077039E" w:rsidP="00EB5C47">
      <w:pPr>
        <w:rPr>
          <w:rFonts w:ascii="Avenir Book" w:hAnsi="Avenir Book"/>
        </w:rPr>
      </w:pPr>
      <w:r w:rsidRPr="00BC707F">
        <w:rPr>
          <w:rFonts w:ascii="Avenir Black" w:hAnsi="Avenir Black"/>
          <w:b/>
          <w:bCs/>
          <w:sz w:val="28"/>
          <w:szCs w:val="28"/>
        </w:rPr>
        <w:t>Key Verse:</w:t>
      </w:r>
      <w:r w:rsidRPr="00BC707F">
        <w:rPr>
          <w:rFonts w:ascii="Avenir Book" w:hAnsi="Avenir Book"/>
          <w:sz w:val="28"/>
          <w:szCs w:val="28"/>
        </w:rPr>
        <w:t xml:space="preserve">  </w:t>
      </w:r>
      <w:r w:rsidR="00BC707F" w:rsidRPr="00BC707F">
        <w:rPr>
          <w:rFonts w:ascii="Avenir Book" w:hAnsi="Avenir Book"/>
          <w:sz w:val="28"/>
          <w:szCs w:val="28"/>
        </w:rPr>
        <w:t>Matthew 13:51-52 (NKJV) –</w:t>
      </w:r>
      <w:r w:rsidR="00BC707F" w:rsidRPr="00BC707F">
        <w:rPr>
          <w:rFonts w:ascii="Avenir Book" w:hAnsi="Avenir Book"/>
          <w:sz w:val="22"/>
          <w:szCs w:val="22"/>
        </w:rPr>
        <w:t xml:space="preserve"> </w:t>
      </w:r>
      <w:r w:rsidR="00BC707F" w:rsidRPr="00BC707F">
        <w:rPr>
          <w:rFonts w:ascii="Avenir Book" w:hAnsi="Avenir Book" w:cs="Arial"/>
          <w:bCs/>
          <w:sz w:val="28"/>
          <w:szCs w:val="28"/>
          <w:vertAlign w:val="superscript"/>
        </w:rPr>
        <w:t>51 </w:t>
      </w:r>
      <w:r w:rsidR="00BC707F" w:rsidRPr="00BC707F">
        <w:rPr>
          <w:rFonts w:ascii="Avenir Book" w:hAnsi="Avenir Book" w:cs="Arial"/>
          <w:bCs/>
          <w:sz w:val="28"/>
          <w:szCs w:val="28"/>
        </w:rPr>
        <w:t xml:space="preserve">Jesus said to them, “Have you understood all these things?” They said to Him, “Yes, Lord.” </w:t>
      </w:r>
      <w:r w:rsidR="00BC707F" w:rsidRPr="00BC707F">
        <w:rPr>
          <w:rFonts w:ascii="Avenir Book" w:hAnsi="Avenir Book" w:cs="Arial"/>
          <w:bCs/>
          <w:sz w:val="28"/>
          <w:szCs w:val="28"/>
          <w:vertAlign w:val="superscript"/>
        </w:rPr>
        <w:t>52 </w:t>
      </w:r>
      <w:r w:rsidR="00BC707F" w:rsidRPr="00BC707F">
        <w:rPr>
          <w:rFonts w:ascii="Avenir Book" w:hAnsi="Avenir Book" w:cs="Arial"/>
          <w:bCs/>
          <w:sz w:val="28"/>
          <w:szCs w:val="28"/>
        </w:rPr>
        <w:t>Then He said to them, “Therefore every scribe instructed concerning the kingdom of heaven is like a householder who brings out of his treasure things new and old.”</w:t>
      </w:r>
    </w:p>
    <w:p w14:paraId="52D7D41E" w14:textId="77777777" w:rsidR="0077039E" w:rsidRPr="003A6C8E" w:rsidRDefault="0077039E" w:rsidP="00EB5C47">
      <w:pPr>
        <w:rPr>
          <w:rFonts w:ascii="Avenir Book" w:hAnsi="Avenir Book"/>
        </w:rPr>
      </w:pPr>
    </w:p>
    <w:p w14:paraId="3CF168BA" w14:textId="7E380769" w:rsidR="003F18E2" w:rsidRPr="00BC707F" w:rsidRDefault="00EB5C47" w:rsidP="003F18E2">
      <w:pPr>
        <w:spacing w:line="276" w:lineRule="auto"/>
        <w:rPr>
          <w:rFonts w:ascii="Avenir Book" w:hAnsi="Avenir Book"/>
          <w:sz w:val="28"/>
          <w:szCs w:val="28"/>
        </w:rPr>
      </w:pPr>
      <w:r w:rsidRPr="00BC707F">
        <w:rPr>
          <w:rFonts w:ascii="Avenir Book" w:hAnsi="Avenir Book"/>
          <w:sz w:val="28"/>
          <w:szCs w:val="28"/>
        </w:rPr>
        <w:t xml:space="preserve">1. </w:t>
      </w:r>
      <w:r w:rsidR="00BC707F">
        <w:rPr>
          <w:rFonts w:ascii="Avenir Book" w:hAnsi="Avenir Book"/>
          <w:sz w:val="28"/>
          <w:szCs w:val="28"/>
        </w:rPr>
        <w:t>What was your biggest takeaway from the message?</w:t>
      </w:r>
    </w:p>
    <w:p w14:paraId="144B7BA5" w14:textId="77777777" w:rsidR="003A6C8E" w:rsidRPr="003A6C8E" w:rsidRDefault="003A6C8E" w:rsidP="003A6C8E">
      <w:pPr>
        <w:rPr>
          <w:rFonts w:ascii="Avenir Book" w:hAnsi="Avenir Book"/>
          <w:sz w:val="16"/>
          <w:szCs w:val="16"/>
        </w:rPr>
      </w:pPr>
    </w:p>
    <w:p w14:paraId="2ED314C7" w14:textId="77777777" w:rsidR="006B4687" w:rsidRPr="003A6C8E" w:rsidRDefault="006B4687" w:rsidP="003F18E2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72D0D3BB" w14:textId="77777777" w:rsidR="006B4687" w:rsidRPr="003A6C8E" w:rsidRDefault="006B4687" w:rsidP="003F18E2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4E496D15" w14:textId="5DD184D4" w:rsidR="0077039E" w:rsidRPr="003A6C8E" w:rsidRDefault="006B4687" w:rsidP="00BC707F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71EA9F49" w14:textId="77777777" w:rsidR="0077039E" w:rsidRPr="003A6C8E" w:rsidRDefault="0077039E" w:rsidP="0077039E">
      <w:pPr>
        <w:rPr>
          <w:rFonts w:ascii="Avenir Book" w:hAnsi="Avenir Book"/>
        </w:rPr>
      </w:pPr>
    </w:p>
    <w:p w14:paraId="50ED997F" w14:textId="70D8223F" w:rsidR="0077039E" w:rsidRPr="00BC707F" w:rsidRDefault="0077039E" w:rsidP="0077039E">
      <w:pPr>
        <w:rPr>
          <w:rFonts w:ascii="Avenir Book" w:hAnsi="Avenir Book"/>
          <w:sz w:val="28"/>
          <w:szCs w:val="28"/>
        </w:rPr>
      </w:pPr>
      <w:r w:rsidRPr="00BC707F">
        <w:rPr>
          <w:rFonts w:ascii="Avenir Book" w:hAnsi="Avenir Book"/>
          <w:sz w:val="28"/>
          <w:szCs w:val="28"/>
        </w:rPr>
        <w:t xml:space="preserve">2.  </w:t>
      </w:r>
      <w:r w:rsidR="00BC707F" w:rsidRPr="00BC707F">
        <w:rPr>
          <w:rFonts w:ascii="Avenir Book" w:hAnsi="Avenir Book"/>
          <w:sz w:val="28"/>
          <w:szCs w:val="28"/>
        </w:rPr>
        <w:t>Jesus emphasized the importance of knowing and rightly interpreting the Word (2 Timothy 2:15). What steps can you take to deepen your study and understanding of the</w:t>
      </w:r>
      <w:r w:rsidR="00BC707F">
        <w:rPr>
          <w:rFonts w:ascii="Avenir Book" w:hAnsi="Avenir Book"/>
          <w:sz w:val="28"/>
          <w:szCs w:val="28"/>
        </w:rPr>
        <w:t>se truths, and the</w:t>
      </w:r>
      <w:r w:rsidR="00BC707F" w:rsidRPr="00BC707F">
        <w:rPr>
          <w:rFonts w:ascii="Avenir Book" w:hAnsi="Avenir Book"/>
          <w:sz w:val="28"/>
          <w:szCs w:val="28"/>
        </w:rPr>
        <w:t xml:space="preserve"> Bible?</w:t>
      </w:r>
    </w:p>
    <w:p w14:paraId="46267F38" w14:textId="77777777" w:rsidR="003F18E2" w:rsidRPr="003A6C8E" w:rsidRDefault="003F18E2" w:rsidP="0077039E">
      <w:pPr>
        <w:rPr>
          <w:rFonts w:ascii="Avenir Book" w:hAnsi="Avenir Book"/>
          <w:sz w:val="16"/>
          <w:szCs w:val="16"/>
        </w:rPr>
      </w:pPr>
    </w:p>
    <w:p w14:paraId="4DEB5844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58A60922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04F69165" w14:textId="0EFEBE27" w:rsidR="0077039E" w:rsidRPr="003A6C8E" w:rsidRDefault="003A6C8E" w:rsidP="00BC707F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0234723D" w14:textId="77777777" w:rsidR="0077039E" w:rsidRPr="003A6C8E" w:rsidRDefault="0077039E" w:rsidP="0077039E">
      <w:pPr>
        <w:rPr>
          <w:rFonts w:ascii="Avenir Book" w:hAnsi="Avenir Book"/>
        </w:rPr>
      </w:pPr>
    </w:p>
    <w:p w14:paraId="310F3786" w14:textId="57C7AA43" w:rsidR="0077039E" w:rsidRDefault="0077039E" w:rsidP="0077039E">
      <w:pPr>
        <w:rPr>
          <w:rFonts w:ascii="Avenir Book" w:hAnsi="Avenir Book"/>
          <w:sz w:val="28"/>
          <w:szCs w:val="28"/>
        </w:rPr>
      </w:pPr>
      <w:r w:rsidRPr="00BC707F">
        <w:rPr>
          <w:rFonts w:ascii="Avenir Book" w:hAnsi="Avenir Book"/>
          <w:sz w:val="28"/>
          <w:szCs w:val="28"/>
        </w:rPr>
        <w:t xml:space="preserve">3.  </w:t>
      </w:r>
      <w:r w:rsidR="00BC707F">
        <w:rPr>
          <w:rFonts w:ascii="Avenir Book" w:hAnsi="Avenir Book"/>
          <w:sz w:val="28"/>
          <w:szCs w:val="28"/>
        </w:rPr>
        <w:t>From the three practical steps mentioned at the end of the message, which one can you start growing in?</w:t>
      </w:r>
    </w:p>
    <w:p w14:paraId="054064D5" w14:textId="047B5B47" w:rsidR="00BC707F" w:rsidRDefault="00BC707F" w:rsidP="00BC707F">
      <w:pPr>
        <w:pStyle w:val="ListParagraph"/>
        <w:numPr>
          <w:ilvl w:val="0"/>
          <w:numId w:val="6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Study the Gospel of the Kingdom</w:t>
      </w:r>
    </w:p>
    <w:p w14:paraId="4A31EFC2" w14:textId="71EC99E3" w:rsidR="00BC707F" w:rsidRDefault="00BC707F" w:rsidP="00BC707F">
      <w:pPr>
        <w:pStyle w:val="ListParagraph"/>
        <w:numPr>
          <w:ilvl w:val="0"/>
          <w:numId w:val="6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Share the Gospel of the Kingdom</w:t>
      </w:r>
    </w:p>
    <w:p w14:paraId="3D43FE97" w14:textId="0ADE58BB" w:rsidR="00BC707F" w:rsidRPr="00BC707F" w:rsidRDefault="00BC707F" w:rsidP="00BC707F">
      <w:pPr>
        <w:pStyle w:val="ListParagraph"/>
        <w:numPr>
          <w:ilvl w:val="0"/>
          <w:numId w:val="6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Model the Gospel of the Kingdom</w:t>
      </w:r>
    </w:p>
    <w:p w14:paraId="2FD1CD59" w14:textId="77777777" w:rsidR="003F18E2" w:rsidRPr="003A6C8E" w:rsidRDefault="003F18E2" w:rsidP="0077039E">
      <w:pPr>
        <w:rPr>
          <w:rFonts w:ascii="Avenir Book" w:hAnsi="Avenir Book"/>
          <w:sz w:val="16"/>
          <w:szCs w:val="16"/>
        </w:rPr>
      </w:pPr>
    </w:p>
    <w:p w14:paraId="1EBFAC9F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3A4E08B5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5EB0E364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431052C9" w14:textId="77777777" w:rsidR="0077039E" w:rsidRPr="003A6C8E" w:rsidRDefault="0077039E" w:rsidP="0077039E">
      <w:pPr>
        <w:rPr>
          <w:rFonts w:ascii="Avenir Book" w:hAnsi="Avenir Book"/>
        </w:rPr>
      </w:pPr>
    </w:p>
    <w:p w14:paraId="6444D297" w14:textId="77777777" w:rsidR="0077039E" w:rsidRPr="003A6C8E" w:rsidRDefault="0077039E" w:rsidP="0077039E">
      <w:pPr>
        <w:rPr>
          <w:rFonts w:ascii="Avenir Book" w:hAnsi="Avenir Book"/>
        </w:rPr>
      </w:pPr>
    </w:p>
    <w:p w14:paraId="3F4FE870" w14:textId="35ECA9FD" w:rsidR="0077039E" w:rsidRPr="00BC707F" w:rsidRDefault="0077039E" w:rsidP="0077039E">
      <w:pPr>
        <w:rPr>
          <w:rFonts w:ascii="Avenir Book" w:hAnsi="Avenir Book"/>
          <w:sz w:val="28"/>
          <w:szCs w:val="28"/>
        </w:rPr>
      </w:pPr>
      <w:r w:rsidRPr="00BC707F">
        <w:rPr>
          <w:rFonts w:ascii="Avenir Book" w:hAnsi="Avenir Book"/>
          <w:sz w:val="28"/>
          <w:szCs w:val="28"/>
        </w:rPr>
        <w:t xml:space="preserve">4.  </w:t>
      </w:r>
      <w:r w:rsidR="00BC707F">
        <w:rPr>
          <w:rFonts w:ascii="Avenir Book" w:hAnsi="Avenir Book"/>
          <w:sz w:val="28"/>
          <w:szCs w:val="28"/>
        </w:rPr>
        <w:t>How has this series changed your life?</w:t>
      </w:r>
    </w:p>
    <w:p w14:paraId="7794D4A5" w14:textId="77777777" w:rsidR="003F18E2" w:rsidRPr="003A6C8E" w:rsidRDefault="003F18E2" w:rsidP="0077039E">
      <w:pPr>
        <w:rPr>
          <w:rFonts w:ascii="Avenir Book" w:hAnsi="Avenir Book"/>
          <w:sz w:val="16"/>
          <w:szCs w:val="16"/>
        </w:rPr>
      </w:pPr>
    </w:p>
    <w:p w14:paraId="23AEB47B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004E93CD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6188CD07" w14:textId="77777777" w:rsidR="004C6A62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sectPr w:rsidR="004C6A62" w:rsidRPr="003A6C8E" w:rsidSect="00797CB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55DD2" w14:textId="77777777" w:rsidR="00474BBC" w:rsidRDefault="00474BBC" w:rsidP="007F0F31">
      <w:r>
        <w:separator/>
      </w:r>
    </w:p>
  </w:endnote>
  <w:endnote w:type="continuationSeparator" w:id="0">
    <w:p w14:paraId="7D73F941" w14:textId="77777777" w:rsidR="00474BBC" w:rsidRDefault="00474BBC" w:rsidP="007F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F714C" w14:textId="77777777" w:rsidR="00474BBC" w:rsidRDefault="00474BBC" w:rsidP="007F0F31">
      <w:r>
        <w:separator/>
      </w:r>
    </w:p>
  </w:footnote>
  <w:footnote w:type="continuationSeparator" w:id="0">
    <w:p w14:paraId="775D617B" w14:textId="77777777" w:rsidR="00474BBC" w:rsidRDefault="00474BBC" w:rsidP="007F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B3EC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35744"/>
    <w:multiLevelType w:val="hybridMultilevel"/>
    <w:tmpl w:val="4968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01978"/>
    <w:multiLevelType w:val="hybridMultilevel"/>
    <w:tmpl w:val="87B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86E22"/>
    <w:multiLevelType w:val="hybridMultilevel"/>
    <w:tmpl w:val="D582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E6FB2"/>
    <w:multiLevelType w:val="hybridMultilevel"/>
    <w:tmpl w:val="9C92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F5449"/>
    <w:multiLevelType w:val="hybridMultilevel"/>
    <w:tmpl w:val="C1962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0409">
    <w:abstractNumId w:val="0"/>
  </w:num>
  <w:num w:numId="2" w16cid:durableId="917590997">
    <w:abstractNumId w:val="2"/>
  </w:num>
  <w:num w:numId="3" w16cid:durableId="1536844434">
    <w:abstractNumId w:val="3"/>
  </w:num>
  <w:num w:numId="4" w16cid:durableId="1351688230">
    <w:abstractNumId w:val="4"/>
  </w:num>
  <w:num w:numId="5" w16cid:durableId="1001393949">
    <w:abstractNumId w:val="5"/>
  </w:num>
  <w:num w:numId="6" w16cid:durableId="138190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7F"/>
    <w:rsid w:val="00065D64"/>
    <w:rsid w:val="00093A5C"/>
    <w:rsid w:val="000E3F46"/>
    <w:rsid w:val="000F366D"/>
    <w:rsid w:val="00122D63"/>
    <w:rsid w:val="00251368"/>
    <w:rsid w:val="002623AE"/>
    <w:rsid w:val="00322ACD"/>
    <w:rsid w:val="003877B7"/>
    <w:rsid w:val="003A6C8E"/>
    <w:rsid w:val="003F18E2"/>
    <w:rsid w:val="00474BBC"/>
    <w:rsid w:val="00491089"/>
    <w:rsid w:val="004C6A62"/>
    <w:rsid w:val="004E3047"/>
    <w:rsid w:val="005330C9"/>
    <w:rsid w:val="00541F9C"/>
    <w:rsid w:val="00570D22"/>
    <w:rsid w:val="005852FA"/>
    <w:rsid w:val="005B5A31"/>
    <w:rsid w:val="006B4687"/>
    <w:rsid w:val="006D259B"/>
    <w:rsid w:val="00722744"/>
    <w:rsid w:val="007433B3"/>
    <w:rsid w:val="0074623D"/>
    <w:rsid w:val="00747E30"/>
    <w:rsid w:val="0077039E"/>
    <w:rsid w:val="00782D36"/>
    <w:rsid w:val="00797CBF"/>
    <w:rsid w:val="007A0601"/>
    <w:rsid w:val="007B4470"/>
    <w:rsid w:val="007F0F31"/>
    <w:rsid w:val="007F5937"/>
    <w:rsid w:val="00A7349F"/>
    <w:rsid w:val="00AF24AD"/>
    <w:rsid w:val="00B7784F"/>
    <w:rsid w:val="00BC707F"/>
    <w:rsid w:val="00C07290"/>
    <w:rsid w:val="00C425A6"/>
    <w:rsid w:val="00CF6C79"/>
    <w:rsid w:val="00D21592"/>
    <w:rsid w:val="00E849B3"/>
    <w:rsid w:val="00EB5C47"/>
    <w:rsid w:val="00EE7BDB"/>
    <w:rsid w:val="00FF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36331"/>
  <w15:docId w15:val="{50A7CA83-299E-EB40-8D12-B4F0F2FA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B44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B6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ing3Char">
    <w:name w:val="Heading 3 Char"/>
    <w:basedOn w:val="DefaultParagraphFont"/>
    <w:link w:val="Heading3"/>
    <w:semiHidden/>
    <w:rsid w:val="007B44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qFormat/>
    <w:rsid w:val="007433B3"/>
    <w:rPr>
      <w:b/>
      <w:bCs/>
    </w:rPr>
  </w:style>
  <w:style w:type="paragraph" w:styleId="Header">
    <w:name w:val="header"/>
    <w:basedOn w:val="Normal"/>
    <w:link w:val="HeaderChar"/>
    <w:rsid w:val="007F0F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0F31"/>
    <w:rPr>
      <w:sz w:val="24"/>
      <w:szCs w:val="24"/>
    </w:rPr>
  </w:style>
  <w:style w:type="paragraph" w:styleId="Footer">
    <w:name w:val="footer"/>
    <w:basedOn w:val="Normal"/>
    <w:link w:val="FooterChar"/>
    <w:rsid w:val="007F0F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0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ylessweeney/Library/Containers/com.apple.mail/Data/Library/Mail%20Downloads/3814F701-C846-4C48-A638-09B07981D597/L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LG Template.dotx</Template>
  <TotalTime>7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Lessons from the King</dc:title>
  <dc:subject/>
  <dc:creator>Microsoft Office User</dc:creator>
  <cp:keywords/>
  <cp:lastModifiedBy>Andrew Sweeney</cp:lastModifiedBy>
  <cp:revision>1</cp:revision>
  <cp:lastPrinted>2014-02-18T00:09:00Z</cp:lastPrinted>
  <dcterms:created xsi:type="dcterms:W3CDTF">2024-12-02T13:38:00Z</dcterms:created>
  <dcterms:modified xsi:type="dcterms:W3CDTF">2024-12-02T13:47:00Z</dcterms:modified>
</cp:coreProperties>
</file>